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83F3" w14:textId="77777777" w:rsidR="00CD7D76" w:rsidRDefault="00CD7D76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CD7D76" w14:paraId="5301669A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D340" w14:textId="77777777" w:rsidR="00CD7D76" w:rsidRDefault="00D85FF0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160EC47" wp14:editId="1E551405">
                  <wp:extent cx="1031031" cy="467523"/>
                  <wp:effectExtent l="0" t="0" r="0" b="8727"/>
                  <wp:docPr id="1" name="Immagine 9" descr="U:\AREE DI COORDINAMENTO\17_INTERNAZIONALIZZAZIONE\Loghi Umbria POR FESR\Stringa loghi ok_mar17\LOGO UE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031" cy="46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0D26" w14:textId="77777777" w:rsidR="00CD7D76" w:rsidRDefault="00D85FF0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0EDCE72" wp14:editId="7E15C1F4">
                  <wp:extent cx="474774" cy="535545"/>
                  <wp:effectExtent l="0" t="0" r="1476" b="0"/>
                  <wp:docPr id="2" name="Immagine 11" descr="U:\AREE DI COORDINAMENTO\17_INTERNAZIONALIZZAZIONE\Loghi Umbria POR FESR\Stringa loghi ok_mar17\Emblem_of_Italy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74" cy="53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4EE9" w14:textId="77777777" w:rsidR="00CD7D76" w:rsidRDefault="00D85FF0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BEA5FA" wp14:editId="63F236DE">
                  <wp:extent cx="1147078" cy="510738"/>
                  <wp:effectExtent l="0" t="0" r="0" b="3612"/>
                  <wp:docPr id="3" name="Immagine 13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8" cy="51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0DE5" w14:textId="77777777" w:rsidR="00CD7D76" w:rsidRDefault="00D85FF0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2FD4B0" wp14:editId="6BFF4F4F">
                  <wp:extent cx="668792" cy="672303"/>
                  <wp:effectExtent l="0" t="0" r="0" b="0"/>
                  <wp:docPr id="4" name="Immagine 14" descr="U:\AREE DI COORDINAMENTO\17_INTERNAZIONALIZZAZIONE\Loghi Umbria POR FESR\Stringa loghi ok_mar17\Svilupp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92" cy="6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EE73" w14:textId="77777777" w:rsidR="00CD7D76" w:rsidRDefault="00D85FF0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C926EB4" wp14:editId="58ADC389">
                  <wp:extent cx="1002502" cy="578586"/>
                  <wp:effectExtent l="0" t="0" r="7148" b="0"/>
                  <wp:docPr id="5" name="Immagine 15" descr="U:\AREE DI COORDINAMENTO\17_INTERNAZIONALIZZAZIONE\Loghi Umbria POR FESR\Stringa loghi ok_mar17\logo-por-fesrultim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02" cy="57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9FDF4" w14:textId="77777777" w:rsidR="00CD7D76" w:rsidRDefault="00CD7D76"/>
    <w:p w14:paraId="1B207BF2" w14:textId="77777777" w:rsidR="00CD7D76" w:rsidRDefault="00D85FF0">
      <w:pPr>
        <w:pStyle w:val="Titolo1"/>
        <w:ind w:left="0" w:right="0" w:firstLine="0"/>
        <w:jc w:val="right"/>
      </w:pPr>
      <w:r>
        <w:t>ALLEGATO B)</w:t>
      </w:r>
    </w:p>
    <w:p w14:paraId="483FA198" w14:textId="77777777" w:rsidR="00CD7D76" w:rsidRDefault="00CD7D76">
      <w:pPr>
        <w:spacing w:line="360" w:lineRule="auto"/>
        <w:jc w:val="center"/>
        <w:rPr>
          <w:rFonts w:ascii="Arial" w:hAnsi="Arial" w:cs="Arial"/>
          <w:b/>
        </w:rPr>
      </w:pPr>
    </w:p>
    <w:p w14:paraId="4C272447" w14:textId="77777777" w:rsidR="00CD7D76" w:rsidRDefault="00D85FF0">
      <w:pPr>
        <w:spacing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>POR-FESR 2014-2020 –ASSE 3 – AZIONE 3.2.1</w:t>
      </w:r>
    </w:p>
    <w:p w14:paraId="14A78C64" w14:textId="77777777" w:rsidR="00CD7D76" w:rsidRDefault="00D85F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“Bando per sostegno agli Investimenti nel settore cultura spettacolo”</w:t>
      </w:r>
    </w:p>
    <w:p w14:paraId="7AC18E93" w14:textId="77777777" w:rsidR="00CD7D76" w:rsidRDefault="00CD7D76">
      <w:pPr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6E878AB8" w14:textId="77777777" w:rsidR="00CD7D76" w:rsidRDefault="00D85FF0">
      <w:pPr>
        <w:jc w:val="center"/>
      </w:pPr>
      <w:r>
        <w:rPr>
          <w:rFonts w:ascii="Arial" w:hAnsi="Arial" w:cs="Arial"/>
          <w:b/>
          <w:bCs/>
          <w:spacing w:val="-4"/>
          <w:sz w:val="24"/>
          <w:szCs w:val="24"/>
        </w:rPr>
        <w:t>Scheda Progetto</w:t>
      </w:r>
    </w:p>
    <w:p w14:paraId="60E1B5A5" w14:textId="77777777" w:rsidR="00CD7D76" w:rsidRDefault="00CD7D76">
      <w:pPr>
        <w:rPr>
          <w:rFonts w:ascii="Arial" w:hAnsi="Arial" w:cs="Arial"/>
          <w:sz w:val="24"/>
          <w:szCs w:val="24"/>
        </w:rPr>
      </w:pPr>
    </w:p>
    <w:p w14:paraId="4E025E12" w14:textId="77777777" w:rsidR="00CD7D76" w:rsidRDefault="00CD7D76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DFBE4B" w14:textId="77777777" w:rsidR="00CD7D76" w:rsidRDefault="00D85FF0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TITOLO DEL PROGETTO</w:t>
      </w:r>
    </w:p>
    <w:p w14:paraId="61941058" w14:textId="77777777" w:rsidR="00CD7D76" w:rsidRDefault="00D85FF0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14:paraId="0843FCA7" w14:textId="77777777" w:rsidR="00CD7D76" w:rsidRDefault="00CD7D7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404FBC" w14:textId="77777777" w:rsidR="00CD7D76" w:rsidRDefault="00D85FF0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>PROPOSTO DA</w:t>
      </w:r>
    </w:p>
    <w:p w14:paraId="453FBA8F" w14:textId="77777777" w:rsidR="00CD7D76" w:rsidRDefault="00D85FF0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14:paraId="38E4E2EE" w14:textId="77777777" w:rsidR="00CD7D76" w:rsidRDefault="00CD7D76">
      <w:pPr>
        <w:jc w:val="center"/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6102"/>
      </w:tblGrid>
      <w:tr w:rsidR="00CD7D76" w14:paraId="48A78548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C47" w14:textId="77777777" w:rsidR="00CD7D76" w:rsidRDefault="00D85FF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TITOLO CAPITOLO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2522" w14:textId="77777777" w:rsidR="00CD7D76" w:rsidRDefault="00D85FF0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COSA DEVE CONTENERE </w:t>
            </w:r>
          </w:p>
        </w:tc>
      </w:tr>
      <w:tr w:rsidR="00CD7D76" w14:paraId="4D82D399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05C7" w14:textId="77777777" w:rsidR="00CD7D76" w:rsidRDefault="00D85FF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SINTESI DEL PROGETTO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8F56" w14:textId="77777777" w:rsidR="00CD7D76" w:rsidRDefault="00D85FF0">
            <w:pPr>
              <w:spacing w:after="0" w:line="240" w:lineRule="auto"/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Breve descrizione del progetto (max 1000 caratteri)</w:t>
            </w:r>
          </w:p>
        </w:tc>
      </w:tr>
      <w:tr w:rsidR="00CD7D76" w14:paraId="7CC80BD5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6A14" w14:textId="77777777" w:rsidR="00CD7D76" w:rsidRDefault="00CD7D76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318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181"/>
            </w:tblGrid>
            <w:tr w:rsidR="00CD7D76" w14:paraId="1A2CFE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1"/>
              </w:trPr>
              <w:tc>
                <w:tcPr>
                  <w:tcW w:w="318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7E3E69" w14:textId="77777777" w:rsidR="00CD7D76" w:rsidRDefault="00D85FF0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OBIETTIVI DEL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PROGETTO E </w:t>
                  </w:r>
                </w:p>
              </w:tc>
            </w:tr>
          </w:tbl>
          <w:p w14:paraId="4B1997F3" w14:textId="77777777" w:rsidR="00CD7D76" w:rsidRDefault="00CD7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1D78" w14:textId="77777777" w:rsidR="00CD7D76" w:rsidRDefault="00CD7D76">
            <w:pPr>
              <w:autoSpaceDE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  <w:p w14:paraId="5062566A" w14:textId="77777777" w:rsidR="00CD7D76" w:rsidRDefault="00D85FF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Descrizione degli obiettivi del progetto</w:t>
            </w:r>
          </w:p>
          <w:tbl>
            <w:tblPr>
              <w:tblW w:w="22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CD7D76" w14:paraId="1B2B62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7"/>
              </w:trPr>
              <w:tc>
                <w:tcPr>
                  <w:tcW w:w="2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A07D5" w14:textId="77777777" w:rsidR="00CD7D76" w:rsidRDefault="00CD7D76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A774612" w14:textId="77777777" w:rsidR="00CD7D76" w:rsidRDefault="00CD7D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D76" w14:paraId="43B4E6F3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EEC8" w14:textId="77777777" w:rsidR="00CD7D76" w:rsidRDefault="00CD7D76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256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63"/>
            </w:tblGrid>
            <w:tr w:rsidR="00CD7D76" w14:paraId="6C1BC6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7"/>
              </w:trPr>
              <w:tc>
                <w:tcPr>
                  <w:tcW w:w="256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2720A3" w14:textId="77777777" w:rsidR="00CD7D76" w:rsidRDefault="00D85FF0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SETTORE ATTIVITÀ </w:t>
                  </w:r>
                </w:p>
              </w:tc>
            </w:tr>
          </w:tbl>
          <w:p w14:paraId="009F2DC3" w14:textId="77777777" w:rsidR="00CD7D76" w:rsidRDefault="00CD7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3248" w14:textId="77777777" w:rsidR="00CD7D76" w:rsidRDefault="00CD7D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D76" w14:paraId="04B6895E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C1C9" w14:textId="77777777" w:rsidR="00CD7D76" w:rsidRDefault="00CD7D76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26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17"/>
            </w:tblGrid>
            <w:tr w:rsidR="00CD7D76" w14:paraId="477180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7"/>
              </w:trPr>
              <w:tc>
                <w:tcPr>
                  <w:tcW w:w="261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72F6C4" w14:textId="77777777" w:rsidR="00CD7D76" w:rsidRDefault="00D85FF0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ATTIVITÀ PREVISTE </w:t>
                  </w:r>
                </w:p>
              </w:tc>
            </w:tr>
          </w:tbl>
          <w:p w14:paraId="685279FB" w14:textId="77777777" w:rsidR="00CD7D76" w:rsidRDefault="00CD7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84C0" w14:textId="77777777" w:rsidR="00CD7D76" w:rsidRDefault="00CD7D76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58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CD7D76" w14:paraId="37B64B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3"/>
              </w:trPr>
              <w:tc>
                <w:tcPr>
                  <w:tcW w:w="588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7892D" w14:textId="77777777" w:rsidR="00CD7D76" w:rsidRDefault="00D85FF0">
                  <w:pPr>
                    <w:autoSpaceDE w:val="0"/>
                    <w:spacing w:after="0" w:line="240" w:lineRule="auto"/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Descrizione e articolazione delle attività previste (max 10.000 caratteri e eventuali tabelle) </w:t>
                  </w:r>
                </w:p>
              </w:tc>
            </w:tr>
          </w:tbl>
          <w:p w14:paraId="677B6AA1" w14:textId="77777777" w:rsidR="00CD7D76" w:rsidRDefault="00CD7D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D76" w14:paraId="7F0BE469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9DAF" w14:textId="77777777" w:rsidR="00CD7D76" w:rsidRDefault="00D85FF0">
            <w:pPr>
              <w:autoSpaceDE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CRONOPROGRAMMA DEL PROGRAMMA DI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INVESTIMENTO</w:t>
            </w:r>
          </w:p>
          <w:tbl>
            <w:tblPr>
              <w:tblW w:w="22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"/>
            </w:tblGrid>
            <w:tr w:rsidR="00CD7D76" w14:paraId="25F9CC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22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6E27CE" w14:textId="77777777" w:rsidR="00CD7D76" w:rsidRDefault="00CD7D76">
                  <w:pPr>
                    <w:autoSpaceDE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B27FD7A" w14:textId="77777777" w:rsidR="00CD7D76" w:rsidRDefault="00CD7D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387E" w14:textId="77777777" w:rsidR="00CD7D76" w:rsidRDefault="00CD7D76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58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80"/>
            </w:tblGrid>
            <w:tr w:rsidR="00CD7D76" w14:paraId="2FEDD4E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588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80754" w14:textId="77777777" w:rsidR="00CD7D76" w:rsidRDefault="00D85FF0">
                  <w:pPr>
                    <w:autoSpaceDE w:val="0"/>
                    <w:spacing w:after="0" w:line="240" w:lineRule="auto"/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Indicare i tempi di realizzazione del piano di investimenti </w:t>
                  </w:r>
                </w:p>
              </w:tc>
            </w:tr>
          </w:tbl>
          <w:p w14:paraId="520E0613" w14:textId="77777777" w:rsidR="00CD7D76" w:rsidRDefault="00CD7D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D76" w14:paraId="1269AB86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845D" w14:textId="77777777" w:rsidR="00CD7D76" w:rsidRDefault="00D85FF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GRADO DI INNOVATIVITA’ DEL PROGETTO </w:t>
            </w:r>
          </w:p>
          <w:p w14:paraId="5A508CC5" w14:textId="77777777" w:rsidR="00CD7D76" w:rsidRDefault="00CD7D76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491E" w14:textId="77777777" w:rsidR="00CD7D76" w:rsidRDefault="00D85FF0">
            <w:pPr>
              <w:pStyle w:val="Default"/>
            </w:pPr>
            <w:r>
              <w:rPr>
                <w:i/>
                <w:iCs/>
              </w:rPr>
              <w:t xml:space="preserve">Descrivere l’apporto del progetto in termini di innovazione di investimenti e impatto sulle attività/produzioni </w:t>
            </w:r>
          </w:p>
          <w:p w14:paraId="1A42DECA" w14:textId="77777777" w:rsidR="00CD7D76" w:rsidRDefault="00CD7D76">
            <w:pPr>
              <w:pStyle w:val="Default"/>
              <w:rPr>
                <w:i/>
                <w:iCs/>
              </w:rPr>
            </w:pPr>
          </w:p>
        </w:tc>
      </w:tr>
    </w:tbl>
    <w:p w14:paraId="7AE5F9BC" w14:textId="77777777" w:rsidR="00CD7D76" w:rsidRDefault="00CD7D76">
      <w:pPr>
        <w:rPr>
          <w:rFonts w:ascii="Arial" w:hAnsi="Arial" w:cs="Arial"/>
          <w:b/>
          <w:bCs/>
          <w:sz w:val="24"/>
          <w:szCs w:val="24"/>
        </w:rPr>
      </w:pPr>
    </w:p>
    <w:p w14:paraId="63AA9B21" w14:textId="77777777" w:rsidR="00CD7D76" w:rsidRDefault="00D85F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</w:t>
      </w:r>
      <w:r>
        <w:rPr>
          <w:rFonts w:ascii="Arial" w:hAnsi="Arial" w:cs="Arial"/>
          <w:b/>
          <w:bCs/>
          <w:sz w:val="24"/>
          <w:szCs w:val="24"/>
        </w:rPr>
        <w:t>PROPONENTE DOVRA’ INOLTRE INDICARE:</w:t>
      </w:r>
    </w:p>
    <w:p w14:paraId="230E2851" w14:textId="77777777" w:rsidR="00CD7D76" w:rsidRDefault="00CD7D76">
      <w:pPr>
        <w:jc w:val="both"/>
        <w:rPr>
          <w:rFonts w:ascii="Arial" w:hAnsi="Arial" w:cs="Arial"/>
          <w:sz w:val="24"/>
          <w:szCs w:val="24"/>
        </w:rPr>
      </w:pPr>
    </w:p>
    <w:p w14:paraId="712D7168" w14:textId="77777777" w:rsidR="00CD7D76" w:rsidRDefault="00D85FF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 Dettaglio Investimenti e spese</w:t>
      </w:r>
    </w:p>
    <w:p w14:paraId="776495A5" w14:textId="77777777" w:rsidR="00CD7D76" w:rsidRDefault="00D85FF0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Unità Locale/Sede Operativa: ___________________________________________</w:t>
      </w:r>
    </w:p>
    <w:p w14:paraId="68CDC650" w14:textId="77777777" w:rsidR="00CD7D76" w:rsidRDefault="00CD7D7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93DD024" w14:textId="77777777" w:rsidR="00CD7D76" w:rsidRDefault="00D85FF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Tipologia Spese a)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7D76" w14:paraId="509931A3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D032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BCD8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8A87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CD7D76" w14:paraId="3FC42787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16D4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89F8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EFD3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D7D76" w14:paraId="3B21D173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3085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4D49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C3BB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D7D76" w14:paraId="7ACFAFB5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ED90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7D69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05A7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0C949D01" w14:textId="77777777" w:rsidR="00CD7D76" w:rsidRDefault="00CD7D7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3C57F8B8" w14:textId="77777777" w:rsidR="00CD7D76" w:rsidRDefault="00CD7D7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5ED7E04" w14:textId="77777777" w:rsidR="00CD7D76" w:rsidRDefault="00D85FF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Tipologia Spese b)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7D76" w14:paraId="1F152ACE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2AC1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1D01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A8F9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CD7D76" w14:paraId="008AD1D9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EC38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C97B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42CF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D7D76" w14:paraId="0AA98EA8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32B8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A23A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40CB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D7D76" w14:paraId="393F83CF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6D84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3A6C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F011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54B0688D" w14:textId="77777777" w:rsidR="00CD7D76" w:rsidRDefault="00CD7D76">
      <w:pPr>
        <w:rPr>
          <w:rFonts w:ascii="Arial" w:hAnsi="Arial" w:cs="Arial"/>
          <w:b/>
          <w:bCs/>
          <w:sz w:val="24"/>
          <w:szCs w:val="24"/>
        </w:rPr>
      </w:pPr>
    </w:p>
    <w:p w14:paraId="0EA7C696" w14:textId="77777777" w:rsidR="00CD7D76" w:rsidRDefault="00D85FF0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Tipologia Spese c)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7D76" w14:paraId="384D891B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868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F54C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4471" w14:textId="77777777" w:rsidR="00CD7D76" w:rsidRDefault="00D85FF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CD7D76" w14:paraId="6BC021FB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36C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5C12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DD1B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D7D76" w14:paraId="30D76AC1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9DD5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D3C4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C273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CD7D76" w14:paraId="10BB3726" w14:textId="77777777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31B3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73B9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55ED" w14:textId="77777777" w:rsidR="00CD7D76" w:rsidRDefault="00CD7D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93F5C4E" w14:textId="77777777" w:rsidR="00CD7D76" w:rsidRDefault="00CD7D76">
      <w:pPr>
        <w:jc w:val="center"/>
        <w:rPr>
          <w:rFonts w:ascii="Arial" w:hAnsi="Arial" w:cs="Arial"/>
          <w:sz w:val="24"/>
          <w:szCs w:val="24"/>
        </w:rPr>
      </w:pPr>
    </w:p>
    <w:p w14:paraId="0EC522B0" w14:textId="77777777" w:rsidR="00CD7D76" w:rsidRDefault="00D85FF0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4"/>
          <w:szCs w:val="24"/>
        </w:rPr>
        <w:t>IL REFERENTE OPERATIVO PER IL PROGETTO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_________________________________________ </w:t>
      </w:r>
    </w:p>
    <w:p w14:paraId="3BD06147" w14:textId="77777777" w:rsidR="00CD7D76" w:rsidRDefault="00CD7D76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30A221" w14:textId="77777777" w:rsidR="00CD7D76" w:rsidRDefault="00D85FF0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CONTATTI: e-mail ___________________________________________ tel. ____________________ </w:t>
      </w:r>
    </w:p>
    <w:p w14:paraId="18C8B4D1" w14:textId="77777777" w:rsidR="00CD7D76" w:rsidRDefault="00CD7D76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CD6DD2" w14:textId="77777777" w:rsidR="00CD7D76" w:rsidRDefault="00D85FF0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PEC ____________________________________ </w:t>
      </w:r>
    </w:p>
    <w:p w14:paraId="71FAFE75" w14:textId="77777777" w:rsidR="00CD7D76" w:rsidRDefault="00CD7D76">
      <w:pPr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00C14B" w14:textId="77777777" w:rsidR="00CD7D76" w:rsidRDefault="00D85FF0">
      <w:r>
        <w:rPr>
          <w:rFonts w:ascii="Arial" w:hAnsi="Arial" w:cs="Arial"/>
          <w:color w:val="000000"/>
          <w:sz w:val="24"/>
          <w:szCs w:val="24"/>
        </w:rPr>
        <w:t>Luogo e data _________________</w:t>
      </w:r>
    </w:p>
    <w:p w14:paraId="49043E93" w14:textId="77777777" w:rsidR="00CD7D76" w:rsidRDefault="00CD7D76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42E16F8F" w14:textId="77777777" w:rsidR="00CD7D76" w:rsidRDefault="00D85FF0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del legale rappresentante </w:t>
      </w:r>
    </w:p>
    <w:p w14:paraId="5D8198D7" w14:textId="77777777" w:rsidR="00CD7D76" w:rsidRDefault="00D85FF0">
      <w:pPr>
        <w:autoSpaceDE w:val="0"/>
        <w:spacing w:after="0" w:line="240" w:lineRule="auto"/>
        <w:ind w:left="495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___________________________________ </w:t>
      </w:r>
    </w:p>
    <w:p w14:paraId="4FD14C6B" w14:textId="77777777" w:rsidR="00CD7D76" w:rsidRDefault="00CD7D76"/>
    <w:p w14:paraId="2B6D7652" w14:textId="77777777" w:rsidR="00CD7D76" w:rsidRDefault="00CD7D76"/>
    <w:sectPr w:rsidR="00CD7D7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B7CF" w14:textId="77777777" w:rsidR="00000000" w:rsidRDefault="00D85FF0">
      <w:pPr>
        <w:spacing w:after="0" w:line="240" w:lineRule="auto"/>
      </w:pPr>
      <w:r>
        <w:separator/>
      </w:r>
    </w:p>
  </w:endnote>
  <w:endnote w:type="continuationSeparator" w:id="0">
    <w:p w14:paraId="7769F7FA" w14:textId="77777777" w:rsidR="00000000" w:rsidRDefault="00D8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37F0" w14:textId="77777777" w:rsidR="00000000" w:rsidRDefault="00D85F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C17257" w14:textId="77777777" w:rsidR="00000000" w:rsidRDefault="00D85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D76"/>
    <w:rsid w:val="00CD7D76"/>
    <w:rsid w:val="00D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35EC"/>
  <w15:docId w15:val="{64EA8A36-8BDF-4610-B89D-0400A916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olo1">
    <w:name w:val="Titolo1"/>
    <w:basedOn w:val="Normale"/>
    <w:next w:val="Corpotesto"/>
    <w:pPr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dc:description/>
  <cp:lastModifiedBy>Alberta Niccolini</cp:lastModifiedBy>
  <cp:revision>2</cp:revision>
  <dcterms:created xsi:type="dcterms:W3CDTF">2021-06-08T11:48:00Z</dcterms:created>
  <dcterms:modified xsi:type="dcterms:W3CDTF">2021-06-08T11:48:00Z</dcterms:modified>
</cp:coreProperties>
</file>